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9C07A7" w:rsidRDefault="0071482E" w:rsidP="009C07A7">
      <w:pPr>
        <w:pStyle w:val="Heading2"/>
      </w:pPr>
      <w:r w:rsidRPr="009C07A7">
        <w:rPr>
          <w:noProof/>
          <w:color w:val="7F7F7F" w:themeColor="text1" w:themeTint="8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79.05pt;margin-top:118.05pt;width:179.95pt;height:325.45pt;z-index:251662336;mso-width-percent:400;mso-height-percent:200;mso-width-percent:400;mso-height-percent:200;mso-width-relative:margin;mso-height-relative:margin" fillcolor="#00b0f0" stroked="f">
            <v:textbox style="mso-next-textbox:#_x0000_s1042;mso-fit-shape-to-text:t">
              <w:txbxContent>
                <w:p w:rsidR="00FA489E" w:rsidRDefault="00FA489E" w:rsidP="009C07A7">
                  <w:pPr>
                    <w:pStyle w:val="Heading2"/>
                    <w:jc w:val="left"/>
                  </w:pPr>
                  <w:r>
                    <w:t>Don’ts</w:t>
                  </w:r>
                </w:p>
                <w:p w:rsidR="00FA489E" w:rsidRDefault="00FA489E" w:rsidP="009C07A7">
                  <w:pPr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Don’t give out your email address you don’t know or trust.</w:t>
                  </w:r>
                </w:p>
                <w:p w:rsidR="00FA489E" w:rsidRDefault="00FA489E" w:rsidP="009C07A7">
                  <w:pPr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Don’t send provocative pictures to anyone especially strangers </w:t>
                  </w:r>
                </w:p>
                <w:p w:rsidR="00FA489E" w:rsidRDefault="00FA489E" w:rsidP="009C07A7">
                  <w:pPr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Don’t open files or any other documents sent by people you don’t know or trust!</w:t>
                  </w:r>
                </w:p>
                <w:p w:rsidR="00FA489E" w:rsidRDefault="00FA489E" w:rsidP="009C07A7">
                  <w:pPr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Don’t tell anyone about your where if you don’t know them.</w:t>
                  </w:r>
                </w:p>
                <w:p w:rsidR="00FA489E" w:rsidRPr="00C769E2" w:rsidRDefault="00FA489E" w:rsidP="009C07A7">
                  <w:pPr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Don’t post about your personal life online   </w:t>
                  </w:r>
                </w:p>
                <w:p w:rsidR="00FA489E" w:rsidRDefault="00FA489E" w:rsidP="009C07A7"/>
              </w:txbxContent>
            </v:textbox>
          </v:shape>
        </w:pict>
      </w:r>
      <w:r w:rsidR="009C07A7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17.45pt;height:122.75pt" fillcolor="black">
            <v:shadow color="#868686"/>
            <v:textpath style="font-family:&quot;Arial Black&quot;" fitshape="t" trim="t" string="Do's &amp; Don'ts Online &#10;Safety "/>
          </v:shape>
        </w:pict>
      </w:r>
    </w:p>
    <w:p w:rsidR="009C07A7" w:rsidRDefault="0071482E" w:rsidP="00633DDD">
      <w:pPr>
        <w:pStyle w:val="Heading2"/>
        <w:jc w:val="left"/>
      </w:pPr>
      <w:r>
        <w:rPr>
          <w:noProof/>
          <w:lang w:val="en-AU" w:eastAsia="en-AU"/>
        </w:rPr>
        <w:drawing>
          <wp:inline distT="0" distB="0" distL="0" distR="0">
            <wp:extent cx="3366770" cy="2244725"/>
            <wp:effectExtent l="19050" t="0" r="508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70" cy="224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7A7" w:rsidRDefault="0071482E" w:rsidP="00633DDD">
      <w:pPr>
        <w:pStyle w:val="Heading2"/>
        <w:jc w:val="left"/>
      </w:pPr>
      <w:r w:rsidRPr="009C07A7">
        <w:rPr>
          <w:noProof/>
          <w:sz w:val="28"/>
          <w:lang w:eastAsia="zh-TW"/>
        </w:rPr>
        <w:pict>
          <v:shape id="_x0000_s1041" type="#_x0000_t202" style="position:absolute;margin-left:2.65pt;margin-top:6.9pt;width:180pt;height:288.25pt;z-index:251660288;mso-width-percent:400;mso-height-percent:200;mso-width-percent:400;mso-height-percent:200;mso-width-relative:margin;mso-height-relative:margin" fillcolor="#00b0f0" stroked="f">
            <v:textbox style="mso-fit-shape-to-text:t">
              <w:txbxContent>
                <w:p w:rsidR="00FA489E" w:rsidRDefault="00FA489E" w:rsidP="00FA489E">
                  <w:pPr>
                    <w:pStyle w:val="Heading2"/>
                    <w:jc w:val="left"/>
                  </w:pPr>
                  <w:r>
                    <w:t>Do’s</w:t>
                  </w:r>
                </w:p>
                <w:p w:rsidR="00FA489E" w:rsidRPr="00C769E2" w:rsidRDefault="00FA489E" w:rsidP="009C07A7">
                  <w:pPr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Do check with an adult before opening any files or emails.</w:t>
                  </w:r>
                </w:p>
                <w:p w:rsidR="00FA489E" w:rsidRPr="00C769E2" w:rsidRDefault="00FA489E" w:rsidP="009C07A7">
                  <w:pPr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Do tell someone if you feel threatened, unsafe or uncomfortable.</w:t>
                  </w:r>
                </w:p>
                <w:p w:rsidR="00FA489E" w:rsidRPr="00C769E2" w:rsidRDefault="00FA489E" w:rsidP="009C07A7">
                  <w:pPr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Do tell an adult if someone requests to meet you in person.</w:t>
                  </w:r>
                </w:p>
                <w:p w:rsidR="00FA489E" w:rsidRPr="00C769E2" w:rsidRDefault="00FA489E" w:rsidP="009C07A7">
                  <w:pPr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 xml:space="preserve">Do notify an adult if you an adult if you feel like a victim of cyber bullying </w:t>
                  </w:r>
                </w:p>
                <w:p w:rsidR="00FA489E" w:rsidRDefault="00FA489E" w:rsidP="009C07A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FA489E" w:rsidRDefault="00FA489E" w:rsidP="009C07A7"/>
              </w:txbxContent>
            </v:textbox>
          </v:shape>
        </w:pict>
      </w:r>
    </w:p>
    <w:p w:rsidR="0071482E" w:rsidRDefault="0071482E" w:rsidP="0071482E">
      <w:pPr>
        <w:pStyle w:val="Heading2"/>
        <w:jc w:val="left"/>
      </w:pPr>
      <w:r>
        <w:t xml:space="preserve">                          </w:t>
      </w:r>
    </w:p>
    <w:p w:rsidR="009C07A7" w:rsidRDefault="0071482E" w:rsidP="0071482E">
      <w:pPr>
        <w:pStyle w:val="Heading2"/>
        <w:jc w:val="left"/>
      </w:pPr>
      <w:r>
        <w:t xml:space="preserve">                                   </w:t>
      </w:r>
      <w:r>
        <w:rPr>
          <w:noProof/>
          <w:lang w:val="en-AU" w:eastAsia="en-AU"/>
        </w:rPr>
        <w:drawing>
          <wp:inline distT="0" distB="0" distL="0" distR="0">
            <wp:extent cx="1995170" cy="2016125"/>
            <wp:effectExtent l="19050" t="0" r="508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86" w:rsidRPr="00D22686" w:rsidRDefault="00D22686" w:rsidP="00D22686"/>
    <w:p w:rsidR="00633DDD" w:rsidRDefault="00633DDD" w:rsidP="00633DDD">
      <w:pPr>
        <w:rPr>
          <w:color w:val="7F7F7F" w:themeColor="text1" w:themeTint="80"/>
        </w:rPr>
      </w:pPr>
    </w:p>
    <w:p w:rsidR="00144F10" w:rsidRDefault="00144F10" w:rsidP="00DC2420">
      <w:pPr>
        <w:sectPr w:rsidR="00144F10" w:rsidSect="009C07A7">
          <w:pgSz w:w="12240" w:h="15840"/>
          <w:pgMar w:top="1134" w:right="1440" w:bottom="720" w:left="1800" w:header="720" w:footer="720" w:gutter="0"/>
          <w:cols w:space="720"/>
          <w:docGrid w:linePitch="360"/>
        </w:sectPr>
      </w:pPr>
    </w:p>
    <w:p w:rsidR="00CD041A" w:rsidRDefault="00DC2420" w:rsidP="00DC2420">
      <w:r>
        <w:rPr>
          <w:noProof/>
        </w:rPr>
        <w:lastRenderedPageBreak/>
        <w:pict>
          <v:shape id="_x0000_s1034" type="#_x0000_t202" style="position:absolute;margin-left:63pt;margin-top:431.95pt;width:486pt;height:297pt;z-index:251656192;mso-position-horizontal-relative:page;mso-position-vertical-relative:page" filled="f" stroked="f">
            <v:textbox style="mso-next-textbox:#_x0000_s1034;mso-fit-shape-to-text:t">
              <w:txbxContent>
                <w:p w:rsidR="00FA489E" w:rsidRPr="00C909C8" w:rsidRDefault="00FA489E">
                  <w:pPr>
                    <w:rPr>
                      <w:lang w:val="en-AU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D041A" w:rsidSect="00144F10">
      <w:type w:val="continuous"/>
      <w:pgSz w:w="12240" w:h="15840"/>
      <w:pgMar w:top="1440" w:right="144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032" w:rsidRDefault="005A0032" w:rsidP="009C07A7">
      <w:r>
        <w:separator/>
      </w:r>
    </w:p>
  </w:endnote>
  <w:endnote w:type="continuationSeparator" w:id="0">
    <w:p w:rsidR="005A0032" w:rsidRDefault="005A0032" w:rsidP="009C0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032" w:rsidRDefault="005A0032" w:rsidP="009C07A7">
      <w:r>
        <w:separator/>
      </w:r>
    </w:p>
  </w:footnote>
  <w:footnote w:type="continuationSeparator" w:id="0">
    <w:p w:rsidR="005A0032" w:rsidRDefault="005A0032" w:rsidP="009C0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7535"/>
    <w:multiLevelType w:val="hybridMultilevel"/>
    <w:tmpl w:val="9DA8C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3D75"/>
    <w:multiLevelType w:val="hybridMultilevel"/>
    <w:tmpl w:val="FE024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E3A34"/>
    <w:multiLevelType w:val="hybridMultilevel"/>
    <w:tmpl w:val="516AC6BA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attachedTemplate r:id="rId1"/>
  <w:stylePaneFormatFilter w:val="3001"/>
  <w:defaultTabStop w:val="720"/>
  <w:noPunctuationKerning/>
  <w:characterSpacingControl w:val="doNotCompress"/>
  <w:hdrShapeDefaults>
    <o:shapedefaults v:ext="edit" spidmax="3074">
      <o:colormenu v:ext="edit" fillcolor="#00b0f0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13259"/>
    <w:rsid w:val="00116AAC"/>
    <w:rsid w:val="00144F10"/>
    <w:rsid w:val="00250CBB"/>
    <w:rsid w:val="003748BA"/>
    <w:rsid w:val="003D4592"/>
    <w:rsid w:val="004D0CE3"/>
    <w:rsid w:val="005A0032"/>
    <w:rsid w:val="00613259"/>
    <w:rsid w:val="00633DDD"/>
    <w:rsid w:val="00684C1C"/>
    <w:rsid w:val="0071482E"/>
    <w:rsid w:val="008273A7"/>
    <w:rsid w:val="0090551B"/>
    <w:rsid w:val="00905C0E"/>
    <w:rsid w:val="00967970"/>
    <w:rsid w:val="009C07A7"/>
    <w:rsid w:val="00A164A7"/>
    <w:rsid w:val="00BD3CC5"/>
    <w:rsid w:val="00C04769"/>
    <w:rsid w:val="00C72C52"/>
    <w:rsid w:val="00C769E2"/>
    <w:rsid w:val="00C909C8"/>
    <w:rsid w:val="00CD041A"/>
    <w:rsid w:val="00D22686"/>
    <w:rsid w:val="00D439DE"/>
    <w:rsid w:val="00DA0091"/>
    <w:rsid w:val="00DC2420"/>
    <w:rsid w:val="00E572D2"/>
    <w:rsid w:val="00F145B2"/>
    <w:rsid w:val="00FA489E"/>
    <w:rsid w:val="00FB48EB"/>
    <w:rsid w:val="00FF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00b0f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59"/>
    <w:rPr>
      <w:lang w:val="en-US" w:eastAsia="en-US"/>
    </w:rPr>
  </w:style>
  <w:style w:type="paragraph" w:styleId="Heading1">
    <w:name w:val="heading 1"/>
    <w:basedOn w:val="Normal"/>
    <w:next w:val="Normal"/>
    <w:qFormat/>
    <w:rsid w:val="00613259"/>
    <w:pPr>
      <w:keepNext/>
      <w:spacing w:before="240" w:after="60"/>
      <w:jc w:val="center"/>
      <w:outlineLvl w:val="0"/>
    </w:pPr>
    <w:rPr>
      <w:rFonts w:ascii="Verdana" w:hAnsi="Verdana" w:cs="Arial"/>
      <w:b/>
      <w:bCs/>
      <w:caps/>
      <w:color w:val="FF9900"/>
      <w:kern w:val="32"/>
      <w:sz w:val="72"/>
      <w:szCs w:val="72"/>
    </w:rPr>
  </w:style>
  <w:style w:type="paragraph" w:styleId="Heading2">
    <w:name w:val="heading 2"/>
    <w:basedOn w:val="Normal"/>
    <w:next w:val="Normal"/>
    <w:qFormat/>
    <w:rsid w:val="00613259"/>
    <w:pPr>
      <w:keepNext/>
      <w:spacing w:before="240" w:after="60"/>
      <w:jc w:val="center"/>
      <w:outlineLvl w:val="1"/>
    </w:pPr>
    <w:rPr>
      <w:rFonts w:ascii="Verdana" w:hAnsi="Verdana" w:cs="Arial"/>
      <w:b/>
      <w:bCs/>
      <w:iCs/>
      <w:color w:val="000000"/>
      <w:sz w:val="48"/>
      <w:szCs w:val="28"/>
    </w:rPr>
  </w:style>
  <w:style w:type="paragraph" w:styleId="Heading3">
    <w:name w:val="heading 3"/>
    <w:basedOn w:val="Normal"/>
    <w:next w:val="Normal"/>
    <w:qFormat/>
    <w:rsid w:val="00613259"/>
    <w:pPr>
      <w:keepNext/>
      <w:spacing w:before="480" w:after="60"/>
      <w:jc w:val="center"/>
      <w:outlineLvl w:val="2"/>
    </w:pPr>
    <w:rPr>
      <w:rFonts w:ascii="Verdana" w:hAnsi="Verdana" w:cs="Arial"/>
      <w:bCs/>
      <w:sz w:val="40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9C0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7A7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0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7A7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AIN\AppData\Roaming\Microsoft\Templates\High%20school%20pep%20rally%20po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High school pep rally poster</Template>
  <TotalTime>362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HASANAIN</dc:creator>
  <cp:lastModifiedBy>HASANAIN</cp:lastModifiedBy>
  <cp:revision>1</cp:revision>
  <cp:lastPrinted>2002-11-01T01:55:00Z</cp:lastPrinted>
  <dcterms:created xsi:type="dcterms:W3CDTF">2014-03-23T07:21:00Z</dcterms:created>
  <dcterms:modified xsi:type="dcterms:W3CDTF">2014-03-23T13:53:00Z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TC011847991033</vt:lpwstr>
  </property>
</Properties>
</file>